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6979" w14:textId="31A5F1FA" w:rsidR="00A27383" w:rsidRDefault="00336588" w:rsidP="00965D17">
      <w:pPr>
        <w:pStyle w:val="Ttulo"/>
      </w:pPr>
      <w:r>
        <w:t>Daniel Arroyo Zúñiga</w:t>
      </w:r>
    </w:p>
    <w:p w14:paraId="0C6A75EE" w14:textId="4F82AEAE" w:rsidR="00336588" w:rsidRDefault="00336588" w:rsidP="00336588">
      <w:r>
        <w:t>117070006</w:t>
      </w:r>
      <w:r w:rsidR="00965D17">
        <w:rPr>
          <w:lang w:bidi="es-ES"/>
        </w:rPr>
        <w:t> |</w:t>
      </w:r>
      <w:r>
        <w:rPr>
          <w:lang w:bidi="es-ES"/>
        </w:rPr>
        <w:t xml:space="preserve"> 88491345</w:t>
      </w:r>
      <w:r w:rsidR="00965D17">
        <w:rPr>
          <w:lang w:bidi="es-ES"/>
        </w:rPr>
        <w:t> | </w:t>
      </w:r>
      <w:hyperlink r:id="rId7" w:history="1">
        <w:r w:rsidRPr="003A4F30">
          <w:rPr>
            <w:rStyle w:val="Hipervnculo"/>
          </w:rPr>
          <w:t>daniel.arroyozuniga@ucr.ac.cr/daneragon@gmail.com</w:t>
        </w:r>
      </w:hyperlink>
    </w:p>
    <w:p w14:paraId="58FBD32B" w14:textId="343E5C2B" w:rsidR="00965D17" w:rsidRPr="00DC3BC0" w:rsidRDefault="00C14DA4" w:rsidP="00965D17">
      <w:pPr>
        <w:rPr>
          <w:lang w:val="en-US"/>
        </w:rPr>
      </w:pPr>
      <w:r w:rsidRPr="00DC3BC0">
        <w:rPr>
          <w:lang w:val="en-US"/>
        </w:rPr>
        <w:t xml:space="preserve">LinkedId: </w:t>
      </w:r>
      <w:r w:rsidR="00DC3BC0" w:rsidRPr="00DC3BC0">
        <w:rPr>
          <w:lang w:val="en-US"/>
        </w:rPr>
        <w:t>https://www.linkedin.com/in/daniel-arroyo-z%C3%BA%C3%B1iga-2a75b7170/</w:t>
      </w:r>
    </w:p>
    <w:p w14:paraId="1D54F51F" w14:textId="2F49641E" w:rsidR="00C14DA4" w:rsidRDefault="00C14DA4" w:rsidP="00965D17">
      <w:r>
        <w:t>ORCID:</w:t>
      </w:r>
      <w:r w:rsidR="00DC3BC0">
        <w:t xml:space="preserve"> </w:t>
      </w:r>
      <w:hyperlink r:id="rId8" w:history="1">
        <w:r w:rsidR="00DC3BC0" w:rsidRPr="00BD57F1">
          <w:rPr>
            <w:rStyle w:val="Hipervnculo"/>
          </w:rPr>
          <w:t>https://orcid.org/0009-0002-9424-6847</w:t>
        </w:r>
      </w:hyperlink>
    </w:p>
    <w:p w14:paraId="7DEEE086" w14:textId="32BF8373" w:rsidR="00DC3BC0" w:rsidRDefault="00DC3BC0" w:rsidP="00965D17">
      <w:r>
        <w:t xml:space="preserve">ResearchGate: </w:t>
      </w:r>
      <w:r w:rsidRPr="00DC3BC0">
        <w:t>https://www.researchgate.net/profile/Daniel_Arroyo11</w:t>
      </w:r>
    </w:p>
    <w:p w14:paraId="3965F21A" w14:textId="77777777" w:rsidR="00E9682D" w:rsidRPr="00E9682D" w:rsidRDefault="00E9682D" w:rsidP="00DC3BC0">
      <w:pPr>
        <w:pStyle w:val="Cierre"/>
        <w:spacing w:beforeLines="120" w:before="288"/>
        <w:rPr>
          <w:lang w:val="es-CR"/>
        </w:rPr>
      </w:pPr>
      <w:r w:rsidRPr="00E9682D">
        <w:rPr>
          <w:lang w:val="es-CR"/>
        </w:rPr>
        <w:t>Formación Académica</w:t>
      </w:r>
    </w:p>
    <w:p w14:paraId="75061999" w14:textId="77777777" w:rsidR="00DC3BC0" w:rsidRDefault="00DC3BC0" w:rsidP="00DC3BC0">
      <w:pPr>
        <w:pStyle w:val="Cierre"/>
        <w:numPr>
          <w:ilvl w:val="0"/>
          <w:numId w:val="17"/>
        </w:numPr>
        <w:spacing w:beforeLines="120" w:before="288"/>
        <w:ind w:left="714" w:hanging="357"/>
        <w:rPr>
          <w:b w:val="0"/>
          <w:bCs w:val="0"/>
          <w:lang w:val="es-CR"/>
        </w:rPr>
      </w:pPr>
      <w:r>
        <w:rPr>
          <w:b w:val="0"/>
          <w:bCs w:val="0"/>
          <w:lang w:val="es-CR"/>
        </w:rPr>
        <w:t>Egresado de la l</w:t>
      </w:r>
      <w:r w:rsidR="00E9682D" w:rsidRPr="00E9682D">
        <w:rPr>
          <w:b w:val="0"/>
          <w:bCs w:val="0"/>
          <w:lang w:val="es-CR"/>
        </w:rPr>
        <w:t>icenciatura en Psicología</w:t>
      </w:r>
      <w:r w:rsidR="00E9682D" w:rsidRPr="00E9682D">
        <w:rPr>
          <w:b w:val="0"/>
          <w:bCs w:val="0"/>
          <w:lang w:val="es-CR"/>
        </w:rPr>
        <w:br/>
        <w:t>Universidad de Costa Rica</w:t>
      </w:r>
      <w:r w:rsidR="00E9682D" w:rsidRPr="00E9682D">
        <w:rPr>
          <w:b w:val="0"/>
          <w:bCs w:val="0"/>
          <w:lang w:val="es-CR"/>
        </w:rPr>
        <w:br/>
      </w:r>
      <w:r w:rsidR="00E9682D" w:rsidRPr="00E9682D">
        <w:rPr>
          <w:b w:val="0"/>
          <w:bCs w:val="0"/>
          <w:i/>
          <w:iCs/>
          <w:lang w:val="es-CR"/>
        </w:rPr>
        <w:t>Egresado en diciembre de 2024; pendiente de tesis (enero 2025 - diciembre 2025)</w:t>
      </w:r>
    </w:p>
    <w:p w14:paraId="17059535" w14:textId="061109AE" w:rsidR="00E9682D" w:rsidRPr="00E9682D" w:rsidRDefault="00DC3BC0" w:rsidP="00DC3BC0">
      <w:pPr>
        <w:pStyle w:val="Cierre"/>
        <w:spacing w:beforeLines="120" w:before="288"/>
        <w:ind w:left="714"/>
        <w:rPr>
          <w:b w:val="0"/>
          <w:bCs w:val="0"/>
          <w:lang w:val="es-CR"/>
        </w:rPr>
      </w:pPr>
      <w:r w:rsidRPr="00DC3BC0">
        <w:rPr>
          <w:b w:val="0"/>
          <w:bCs w:val="0"/>
          <w:lang w:val="es-CR"/>
        </w:rPr>
        <w:t>Anteproyecto de la tesis</w:t>
      </w:r>
      <w:r w:rsidR="00E9682D" w:rsidRPr="00E9682D">
        <w:rPr>
          <w:b w:val="0"/>
          <w:bCs w:val="0"/>
          <w:lang w:val="es-CR"/>
        </w:rPr>
        <w:t xml:space="preserve">: </w:t>
      </w:r>
      <w:r w:rsidR="00E9682D" w:rsidRPr="00E9682D">
        <w:rPr>
          <w:b w:val="0"/>
          <w:bCs w:val="0"/>
          <w:i/>
          <w:iCs/>
          <w:lang w:val="es-CR"/>
        </w:rPr>
        <w:t>Adaptación psicométrica al español del instrumento sobre actitudes hacia los psicodélicos y exploración sobre las actitudes en profesionales de la salud mental en Costa Rica</w:t>
      </w:r>
    </w:p>
    <w:p w14:paraId="4C39C9DA" w14:textId="77777777" w:rsidR="00E9682D" w:rsidRPr="00E9682D" w:rsidRDefault="00E9682D" w:rsidP="00DC3BC0">
      <w:pPr>
        <w:pStyle w:val="Cierre"/>
        <w:numPr>
          <w:ilvl w:val="0"/>
          <w:numId w:val="17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Bachillerato en Psicología</w:t>
      </w:r>
      <w:r w:rsidRPr="00E9682D">
        <w:rPr>
          <w:b w:val="0"/>
          <w:bCs w:val="0"/>
          <w:lang w:val="es-CR"/>
        </w:rPr>
        <w:br/>
        <w:t>Universidad de Costa Rica (2019 - 2024)</w:t>
      </w:r>
    </w:p>
    <w:p w14:paraId="6001817E" w14:textId="74701EE5" w:rsidR="00E9682D" w:rsidRPr="00E9682D" w:rsidRDefault="00E9682D" w:rsidP="00DC3BC0">
      <w:pPr>
        <w:pStyle w:val="Cierre"/>
        <w:numPr>
          <w:ilvl w:val="0"/>
          <w:numId w:val="17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Diplomado en Enseñanza de la Psicología</w:t>
      </w:r>
      <w:r w:rsidRPr="00E9682D">
        <w:rPr>
          <w:b w:val="0"/>
          <w:bCs w:val="0"/>
          <w:lang w:val="es-CR"/>
        </w:rPr>
        <w:br/>
        <w:t>Universidad de Costa Rica,</w:t>
      </w:r>
      <w:r w:rsidR="00DC3BC0">
        <w:rPr>
          <w:b w:val="0"/>
          <w:bCs w:val="0"/>
          <w:lang w:val="es-CR"/>
        </w:rPr>
        <w:t xml:space="preserve"> (2020-</w:t>
      </w:r>
      <w:r w:rsidRPr="00E9682D">
        <w:rPr>
          <w:b w:val="0"/>
          <w:bCs w:val="0"/>
          <w:lang w:val="es-CR"/>
        </w:rPr>
        <w:t xml:space="preserve"> 2022</w:t>
      </w:r>
      <w:r w:rsidR="00DC3BC0">
        <w:rPr>
          <w:b w:val="0"/>
          <w:bCs w:val="0"/>
          <w:lang w:val="es-CR"/>
        </w:rPr>
        <w:t>)</w:t>
      </w:r>
    </w:p>
    <w:p w14:paraId="34D19BAF" w14:textId="77777777" w:rsidR="00E9682D" w:rsidRPr="00E9682D" w:rsidRDefault="00E9682D" w:rsidP="00DC3BC0">
      <w:pPr>
        <w:pStyle w:val="Cierre"/>
        <w:numPr>
          <w:ilvl w:val="0"/>
          <w:numId w:val="17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Formación en Horticultura Terapéutica</w:t>
      </w:r>
      <w:r w:rsidRPr="00E9682D">
        <w:rPr>
          <w:b w:val="0"/>
          <w:bCs w:val="0"/>
          <w:lang w:val="es-CR"/>
        </w:rPr>
        <w:br/>
        <w:t>Instituto de Horticultura Terapéutica, Perú, 2022</w:t>
      </w:r>
    </w:p>
    <w:p w14:paraId="684E6B67" w14:textId="60BDF94A" w:rsidR="00E9682D" w:rsidRPr="00E9682D" w:rsidRDefault="00E9682D" w:rsidP="00DC3BC0">
      <w:pPr>
        <w:pStyle w:val="Cierre"/>
        <w:numPr>
          <w:ilvl w:val="0"/>
          <w:numId w:val="17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Bachillerato en Educación Media</w:t>
      </w:r>
      <w:r w:rsidRPr="00E9682D">
        <w:rPr>
          <w:b w:val="0"/>
          <w:bCs w:val="0"/>
          <w:lang w:val="es-CR"/>
        </w:rPr>
        <w:br/>
        <w:t xml:space="preserve">Colegio Vilaseca, </w:t>
      </w:r>
      <w:r w:rsidR="00DC3BC0">
        <w:rPr>
          <w:b w:val="0"/>
          <w:bCs w:val="0"/>
          <w:lang w:val="es-CR"/>
        </w:rPr>
        <w:t>(2010-</w:t>
      </w:r>
      <w:r w:rsidRPr="00E9682D">
        <w:rPr>
          <w:b w:val="0"/>
          <w:bCs w:val="0"/>
          <w:lang w:val="es-CR"/>
        </w:rPr>
        <w:t>2015</w:t>
      </w:r>
      <w:r w:rsidR="00DC3BC0">
        <w:rPr>
          <w:b w:val="0"/>
          <w:bCs w:val="0"/>
          <w:lang w:val="es-CR"/>
        </w:rPr>
        <w:t>)</w:t>
      </w:r>
    </w:p>
    <w:p w14:paraId="237B3EAA" w14:textId="77777777" w:rsidR="00E9682D" w:rsidRPr="00E9682D" w:rsidRDefault="00E9682D" w:rsidP="00DC3BC0">
      <w:pPr>
        <w:pStyle w:val="Cierre"/>
        <w:numPr>
          <w:ilvl w:val="0"/>
          <w:numId w:val="17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Ingeniería Mecánica (cursados hasta tercer año)</w:t>
      </w:r>
      <w:r w:rsidRPr="00E9682D">
        <w:rPr>
          <w:b w:val="0"/>
          <w:bCs w:val="0"/>
          <w:lang w:val="es-CR"/>
        </w:rPr>
        <w:br/>
        <w:t>Universidad de Costa Rica (2016 - 2018)</w:t>
      </w:r>
    </w:p>
    <w:p w14:paraId="4A1FB6FB" w14:textId="77777777" w:rsidR="00E9682D" w:rsidRPr="00E9682D" w:rsidRDefault="00E9682D" w:rsidP="00DC3BC0">
      <w:pPr>
        <w:pStyle w:val="Cierre"/>
        <w:spacing w:beforeLines="120" w:before="288"/>
        <w:rPr>
          <w:lang w:val="es-CR"/>
        </w:rPr>
      </w:pPr>
      <w:r w:rsidRPr="00E9682D">
        <w:rPr>
          <w:lang w:val="es-CR"/>
        </w:rPr>
        <w:t>Experiencia Académica y Profesional</w:t>
      </w:r>
    </w:p>
    <w:p w14:paraId="1F53C4CB" w14:textId="755B98B1" w:rsidR="00FB4BBD" w:rsidRPr="00FB4BBD" w:rsidRDefault="00FB4BBD" w:rsidP="00FB4BBD">
      <w:pPr>
        <w:pStyle w:val="Cierre"/>
        <w:numPr>
          <w:ilvl w:val="0"/>
          <w:numId w:val="18"/>
        </w:numPr>
        <w:spacing w:beforeLines="120" w:before="288"/>
        <w:rPr>
          <w:b w:val="0"/>
          <w:bCs w:val="0"/>
          <w:i/>
          <w:iCs/>
          <w:lang w:val="es-CR"/>
        </w:rPr>
      </w:pPr>
      <w:r>
        <w:rPr>
          <w:b w:val="0"/>
          <w:bCs w:val="0"/>
          <w:lang w:val="es-CR"/>
        </w:rPr>
        <w:t xml:space="preserve">Investigador Instituto de investigaciones psicológicas- Universidad de Costa Rica </w:t>
      </w:r>
      <w:r>
        <w:rPr>
          <w:b w:val="0"/>
          <w:bCs w:val="0"/>
          <w:lang w:val="es-CR"/>
        </w:rPr>
        <w:br/>
      </w:r>
      <w:r>
        <w:rPr>
          <w:b w:val="0"/>
          <w:bCs w:val="0"/>
          <w:i/>
          <w:iCs/>
          <w:lang w:val="es-CR"/>
        </w:rPr>
        <w:t>Febrero 2025- Actualidad</w:t>
      </w:r>
      <w:r>
        <w:rPr>
          <w:b w:val="0"/>
          <w:bCs w:val="0"/>
          <w:i/>
          <w:iCs/>
          <w:lang w:val="es-CR"/>
        </w:rPr>
        <w:br/>
        <w:t xml:space="preserve">                      </w:t>
      </w:r>
      <w:r>
        <w:rPr>
          <w:b w:val="0"/>
          <w:bCs w:val="0"/>
          <w:lang w:val="es-CR"/>
        </w:rPr>
        <w:t xml:space="preserve">Proyecto de investigación: </w:t>
      </w:r>
      <w:r w:rsidRPr="00FB4BBD">
        <w:rPr>
          <w:b w:val="0"/>
          <w:bCs w:val="0"/>
          <w:lang w:val="es-CR"/>
        </w:rPr>
        <w:t xml:space="preserve">Patología dual: bases conceptuales y clínicas para el diagnóstico comórbido de trastornos </w:t>
      </w:r>
      <w:r w:rsidRPr="00FB4BBD">
        <w:rPr>
          <w:b w:val="0"/>
          <w:bCs w:val="0"/>
          <w:lang w:val="es-CR"/>
        </w:rPr>
        <w:t xml:space="preserve">  </w:t>
      </w:r>
      <w:r w:rsidRPr="00FB4BBD">
        <w:rPr>
          <w:b w:val="0"/>
          <w:bCs w:val="0"/>
          <w:lang w:val="es-CR"/>
        </w:rPr>
        <w:t>por uso de sustancias psicoactivas y otros trastornos mentales</w:t>
      </w:r>
    </w:p>
    <w:p w14:paraId="3DBB9001" w14:textId="03B3AE95" w:rsidR="00E9682D" w:rsidRPr="00E9682D" w:rsidRDefault="00E9682D" w:rsidP="00DC3BC0">
      <w:pPr>
        <w:pStyle w:val="Cierre"/>
        <w:numPr>
          <w:ilvl w:val="0"/>
          <w:numId w:val="18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Asistente de Proyectos en Programa de Horas Estudiante</w:t>
      </w:r>
      <w:r w:rsidR="0019335C">
        <w:rPr>
          <w:b w:val="0"/>
          <w:bCs w:val="0"/>
          <w:lang w:val="es-CR"/>
        </w:rPr>
        <w:t>-Asistente</w:t>
      </w:r>
      <w:r w:rsidRPr="00E9682D">
        <w:rPr>
          <w:b w:val="0"/>
          <w:bCs w:val="0"/>
          <w:lang w:val="es-CR"/>
        </w:rPr>
        <w:br/>
      </w:r>
      <w:r w:rsidR="0019335C">
        <w:rPr>
          <w:b w:val="0"/>
          <w:bCs w:val="0"/>
          <w:lang w:val="es-CR"/>
        </w:rPr>
        <w:t>(IIP-INISA-EPS-EB</w:t>
      </w:r>
      <w:r w:rsidR="00834A20">
        <w:rPr>
          <w:b w:val="0"/>
          <w:bCs w:val="0"/>
          <w:lang w:val="es-CR"/>
        </w:rPr>
        <w:t>I)</w:t>
      </w:r>
      <w:r w:rsidRPr="00E9682D">
        <w:rPr>
          <w:b w:val="0"/>
          <w:bCs w:val="0"/>
          <w:lang w:val="es-CR"/>
        </w:rPr>
        <w:t>, Universidad de Costa Rica</w:t>
      </w:r>
      <w:r w:rsidRPr="00E9682D">
        <w:rPr>
          <w:b w:val="0"/>
          <w:bCs w:val="0"/>
          <w:lang w:val="es-CR"/>
        </w:rPr>
        <w:br/>
      </w:r>
      <w:r w:rsidRPr="00E9682D">
        <w:rPr>
          <w:b w:val="0"/>
          <w:bCs w:val="0"/>
          <w:i/>
          <w:iCs/>
          <w:lang w:val="es-CR"/>
        </w:rPr>
        <w:t>Marzo 2020 - Actualidad</w:t>
      </w:r>
    </w:p>
    <w:p w14:paraId="5F904184" w14:textId="77777777" w:rsidR="00E9682D" w:rsidRPr="00E9682D" w:rsidRDefault="00E9682D" w:rsidP="00DC3BC0">
      <w:pPr>
        <w:pStyle w:val="Cierre"/>
        <w:spacing w:beforeLines="120" w:before="288"/>
        <w:ind w:left="1440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Escuela para Padres y Madres: Temas del Desarrollo de Nuestros Niños y Adolescentes</w:t>
      </w:r>
      <w:r w:rsidRPr="00E9682D">
        <w:rPr>
          <w:b w:val="0"/>
          <w:bCs w:val="0"/>
          <w:lang w:val="es-CR"/>
        </w:rPr>
        <w:br/>
        <w:t>Proyecto piloto de extensión y acción social - PhD Mariano Rosabal Coto (2022)</w:t>
      </w:r>
    </w:p>
    <w:p w14:paraId="3C2E45E9" w14:textId="77777777" w:rsidR="00E9682D" w:rsidRPr="00E9682D" w:rsidRDefault="00E9682D" w:rsidP="00DC3BC0">
      <w:pPr>
        <w:pStyle w:val="Cierre"/>
        <w:spacing w:beforeLines="120" w:before="288"/>
        <w:ind w:left="1440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Recolección de Datos sobre Contextos de Apego en Tres Nichos Ecosociales de Costa Rica</w:t>
      </w:r>
      <w:r w:rsidRPr="00E9682D">
        <w:rPr>
          <w:b w:val="0"/>
          <w:bCs w:val="0"/>
          <w:lang w:val="es-CR"/>
        </w:rPr>
        <w:br/>
      </w:r>
      <w:r w:rsidRPr="00E9682D">
        <w:rPr>
          <w:b w:val="0"/>
          <w:bCs w:val="0"/>
          <w:lang w:val="es-CR"/>
        </w:rPr>
        <w:lastRenderedPageBreak/>
        <w:t>Estudio sobre etnoteorías y prácticas de crianza Bribri - PhD Mariano Rosabal Coto (2020)</w:t>
      </w:r>
    </w:p>
    <w:p w14:paraId="563CD722" w14:textId="77777777" w:rsidR="00E9682D" w:rsidRPr="00E9682D" w:rsidRDefault="00E9682D" w:rsidP="00DC3BC0">
      <w:pPr>
        <w:pStyle w:val="Cierre"/>
        <w:spacing w:beforeLines="120" w:before="288"/>
        <w:ind w:left="1440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Bienestar y Moralidad: Un Estudio Multinacional</w:t>
      </w:r>
      <w:r w:rsidRPr="00E9682D">
        <w:rPr>
          <w:b w:val="0"/>
          <w:bCs w:val="0"/>
          <w:lang w:val="es-CR"/>
        </w:rPr>
        <w:br/>
        <w:t>Proyecto multinacional de bienestar - PhD Thomas Castelain (2019)</w:t>
      </w:r>
    </w:p>
    <w:p w14:paraId="22C5D0D4" w14:textId="77777777" w:rsidR="00E9682D" w:rsidRPr="00DC3BC0" w:rsidRDefault="00E9682D" w:rsidP="00DC3BC0">
      <w:pPr>
        <w:pStyle w:val="Cierre"/>
        <w:spacing w:beforeLines="120" w:before="288"/>
        <w:ind w:left="1440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Funciones Ejecutivas e Inteligencia Fluida en Habilidades Verbales y Comprensión Lectora</w:t>
      </w:r>
      <w:r w:rsidRPr="00E9682D">
        <w:rPr>
          <w:b w:val="0"/>
          <w:bCs w:val="0"/>
          <w:lang w:val="es-CR"/>
        </w:rPr>
        <w:br/>
        <w:t>Estudio de movimientos oculares - PhD Vanessa Smith Castro (2023)</w:t>
      </w:r>
    </w:p>
    <w:p w14:paraId="2B239490" w14:textId="0194EB4D" w:rsidR="00DC3BC0" w:rsidRPr="00DC3BC0" w:rsidRDefault="00E9682D" w:rsidP="00DC3BC0">
      <w:pPr>
        <w:pStyle w:val="Cierre"/>
        <w:spacing w:beforeLines="120" w:before="288"/>
        <w:ind w:left="1440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Jardín Botánico José María Orozco: Un Espacio Urbano para la Educación sobre Botánica y</w:t>
      </w:r>
      <w:r w:rsidR="00DC3BC0">
        <w:rPr>
          <w:b w:val="0"/>
          <w:bCs w:val="0"/>
          <w:lang w:val="es-CR"/>
        </w:rPr>
        <w:t xml:space="preserve"> </w:t>
      </w:r>
      <w:r w:rsidRPr="00E9682D">
        <w:rPr>
          <w:b w:val="0"/>
          <w:bCs w:val="0"/>
          <w:lang w:val="es-CR"/>
        </w:rPr>
        <w:t>Bienestar</w:t>
      </w:r>
      <w:r w:rsidRPr="00E9682D">
        <w:rPr>
          <w:b w:val="0"/>
          <w:bCs w:val="0"/>
          <w:lang w:val="es-CR"/>
        </w:rPr>
        <w:br/>
        <w:t>Escuela de Biología - PhD Eduardo Chacón Madrigal (2022-2023)</w:t>
      </w:r>
    </w:p>
    <w:p w14:paraId="39927A8C" w14:textId="5C54500E" w:rsidR="00DC3BC0" w:rsidRPr="00DC3BC0" w:rsidRDefault="00DC3BC0" w:rsidP="00DC3BC0">
      <w:pPr>
        <w:pStyle w:val="Firma"/>
        <w:spacing w:beforeLines="120" w:before="288"/>
        <w:ind w:left="720" w:firstLine="720"/>
        <w:rPr>
          <w:b w:val="0"/>
          <w:bCs w:val="0"/>
          <w:lang w:val="es-CR"/>
        </w:rPr>
      </w:pPr>
      <w:r w:rsidRPr="00DC3BC0">
        <w:rPr>
          <w:b w:val="0"/>
          <w:bCs w:val="0"/>
          <w:lang w:val="es-CR"/>
        </w:rPr>
        <w:t>Interpretación de Patrimonio Cultural</w:t>
      </w:r>
    </w:p>
    <w:p w14:paraId="3FD7F1C2" w14:textId="2867F09C" w:rsidR="00E9682D" w:rsidRDefault="00DC3BC0" w:rsidP="0019335C">
      <w:pPr>
        <w:pStyle w:val="Firma"/>
        <w:spacing w:beforeLines="120" w:before="288"/>
        <w:ind w:left="1440"/>
        <w:rPr>
          <w:b w:val="0"/>
          <w:bCs w:val="0"/>
          <w:lang w:val="es-CR"/>
        </w:rPr>
      </w:pPr>
      <w:r w:rsidRPr="00DC3BC0">
        <w:rPr>
          <w:b w:val="0"/>
          <w:bCs w:val="0"/>
          <w:lang w:val="es-CR"/>
        </w:rPr>
        <w:t>Asistente de investigación con la PhD Marisol Mayorga (2023)</w:t>
      </w:r>
    </w:p>
    <w:p w14:paraId="7E6C564F" w14:textId="77777777" w:rsidR="0019335C" w:rsidRDefault="0019335C" w:rsidP="0019335C">
      <w:pPr>
        <w:pStyle w:val="Firma"/>
        <w:spacing w:beforeLines="120" w:before="288"/>
        <w:ind w:left="1440"/>
        <w:rPr>
          <w:b w:val="0"/>
          <w:bCs w:val="0"/>
          <w:lang w:val="es-CR"/>
        </w:rPr>
      </w:pPr>
    </w:p>
    <w:p w14:paraId="54DAE627" w14:textId="65ECDEC2" w:rsidR="0019335C" w:rsidRPr="0019335C" w:rsidRDefault="0019335C" w:rsidP="0019335C">
      <w:pPr>
        <w:pStyle w:val="Firma"/>
        <w:spacing w:beforeLines="120" w:before="288"/>
        <w:ind w:left="1440"/>
        <w:rPr>
          <w:b w:val="0"/>
          <w:bCs w:val="0"/>
          <w:lang w:val="es-CR"/>
        </w:rPr>
      </w:pPr>
      <w:r w:rsidRPr="0019335C">
        <w:rPr>
          <w:b w:val="0"/>
          <w:bCs w:val="0"/>
          <w:lang w:val="es-CR"/>
        </w:rPr>
        <w:t>Revisión sistemática sobre mecanismos neurobiológicos psilocibina-</w:t>
      </w:r>
      <w:r>
        <w:rPr>
          <w:b w:val="0"/>
          <w:bCs w:val="0"/>
          <w:lang w:val="es-CR"/>
        </w:rPr>
        <w:t xml:space="preserve">                          </w:t>
      </w:r>
      <w:r w:rsidRPr="0019335C">
        <w:rPr>
          <w:b w:val="0"/>
          <w:bCs w:val="0"/>
          <w:lang w:val="es-CR"/>
        </w:rPr>
        <w:t xml:space="preserve"> Asistente en INISA (Octubre 2024- Febrero 2024)</w:t>
      </w:r>
    </w:p>
    <w:p w14:paraId="5DA148AD" w14:textId="77777777" w:rsidR="0019335C" w:rsidRPr="00E9682D" w:rsidRDefault="0019335C" w:rsidP="0019335C">
      <w:pPr>
        <w:rPr>
          <w:lang w:val="es-CR"/>
        </w:rPr>
      </w:pPr>
    </w:p>
    <w:p w14:paraId="19E92B8F" w14:textId="77777777" w:rsidR="00E9682D" w:rsidRPr="00E9682D" w:rsidRDefault="00E9682D" w:rsidP="00DC3BC0">
      <w:pPr>
        <w:pStyle w:val="Cierre"/>
        <w:numPr>
          <w:ilvl w:val="0"/>
          <w:numId w:val="18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Coordinador de Proyecto de Acción Social FloreSer</w:t>
      </w:r>
      <w:r w:rsidRPr="00E9682D">
        <w:rPr>
          <w:b w:val="0"/>
          <w:bCs w:val="0"/>
          <w:lang w:val="es-CR"/>
        </w:rPr>
        <w:br/>
        <w:t>Universidad de Costa Rica</w:t>
      </w:r>
      <w:r w:rsidRPr="00E9682D">
        <w:rPr>
          <w:b w:val="0"/>
          <w:bCs w:val="0"/>
          <w:lang w:val="es-CR"/>
        </w:rPr>
        <w:br/>
      </w:r>
      <w:r w:rsidRPr="00E9682D">
        <w:rPr>
          <w:b w:val="0"/>
          <w:bCs w:val="0"/>
          <w:i/>
          <w:iCs/>
          <w:lang w:val="es-CR"/>
        </w:rPr>
        <w:t>Abril 2022 - Actualidad</w:t>
      </w:r>
      <w:r w:rsidRPr="00E9682D">
        <w:rPr>
          <w:b w:val="0"/>
          <w:bCs w:val="0"/>
          <w:lang w:val="es-CR"/>
        </w:rPr>
        <w:br/>
        <w:t>Enfoque en bienestar humano, enriquecimiento ambiental y conexión con la naturaleza.</w:t>
      </w:r>
    </w:p>
    <w:p w14:paraId="2138DEEC" w14:textId="77777777" w:rsidR="00E9682D" w:rsidRPr="00E9682D" w:rsidRDefault="00E9682D" w:rsidP="00DC3BC0">
      <w:pPr>
        <w:pStyle w:val="Cierre"/>
        <w:numPr>
          <w:ilvl w:val="0"/>
          <w:numId w:val="18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Coordinador de Huertos para Bienestar</w:t>
      </w:r>
      <w:r w:rsidRPr="00E9682D">
        <w:rPr>
          <w:b w:val="0"/>
          <w:bCs w:val="0"/>
          <w:lang w:val="es-CR"/>
        </w:rPr>
        <w:br/>
        <w:t>Programa Integral de la Persona Adulta Mayor (PIAM-UCR)</w:t>
      </w:r>
      <w:r w:rsidRPr="00E9682D">
        <w:rPr>
          <w:b w:val="0"/>
          <w:bCs w:val="0"/>
          <w:lang w:val="es-CR"/>
        </w:rPr>
        <w:br/>
      </w:r>
      <w:r w:rsidRPr="00E9682D">
        <w:rPr>
          <w:b w:val="0"/>
          <w:bCs w:val="0"/>
          <w:i/>
          <w:iCs/>
          <w:lang w:val="es-CR"/>
        </w:rPr>
        <w:t>Abril 2022 - Octubre 2022</w:t>
      </w:r>
    </w:p>
    <w:p w14:paraId="1DCCD2A3" w14:textId="77777777" w:rsidR="00E9682D" w:rsidRPr="00E9682D" w:rsidRDefault="00E9682D" w:rsidP="00DC3BC0">
      <w:pPr>
        <w:pStyle w:val="Cierre"/>
        <w:numPr>
          <w:ilvl w:val="0"/>
          <w:numId w:val="18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Asistente Administrativo</w:t>
      </w:r>
      <w:r w:rsidRPr="00E9682D">
        <w:rPr>
          <w:b w:val="0"/>
          <w:bCs w:val="0"/>
          <w:lang w:val="es-CR"/>
        </w:rPr>
        <w:br/>
        <w:t>Clínica Americana</w:t>
      </w:r>
      <w:r w:rsidRPr="00E9682D">
        <w:rPr>
          <w:b w:val="0"/>
          <w:bCs w:val="0"/>
          <w:lang w:val="es-CR"/>
        </w:rPr>
        <w:br/>
      </w:r>
      <w:r w:rsidRPr="00E9682D">
        <w:rPr>
          <w:b w:val="0"/>
          <w:bCs w:val="0"/>
          <w:i/>
          <w:iCs/>
          <w:lang w:val="es-CR"/>
        </w:rPr>
        <w:t>Abril 2019 - Actualidad</w:t>
      </w:r>
    </w:p>
    <w:p w14:paraId="0E726B07" w14:textId="77777777" w:rsidR="00DC3BC0" w:rsidRPr="00DC3BC0" w:rsidRDefault="00DC3BC0" w:rsidP="00DC3BC0">
      <w:pPr>
        <w:pStyle w:val="Cierre"/>
        <w:spacing w:beforeLines="120" w:before="288"/>
        <w:rPr>
          <w:b w:val="0"/>
          <w:bCs w:val="0"/>
          <w:lang w:val="es-CR"/>
        </w:rPr>
      </w:pPr>
    </w:p>
    <w:p w14:paraId="035641CD" w14:textId="77777777" w:rsidR="0019335C" w:rsidRPr="0019335C" w:rsidRDefault="0019335C" w:rsidP="0019335C">
      <w:pPr>
        <w:pStyle w:val="Cierre"/>
        <w:spacing w:beforeLines="120" w:before="288"/>
        <w:rPr>
          <w:lang w:val="es-CR"/>
        </w:rPr>
      </w:pPr>
      <w:r w:rsidRPr="0019335C">
        <w:rPr>
          <w:lang w:val="es-CR"/>
        </w:rPr>
        <w:t>Publicaciones Académicas</w:t>
      </w:r>
    </w:p>
    <w:p w14:paraId="14A493C8" w14:textId="25A26B1C" w:rsidR="0019335C" w:rsidRPr="0019335C" w:rsidRDefault="0019335C" w:rsidP="0019335C">
      <w:pPr>
        <w:pStyle w:val="Cierre"/>
        <w:spacing w:beforeLines="120" w:before="288"/>
        <w:rPr>
          <w:b w:val="0"/>
          <w:bCs w:val="0"/>
          <w:lang w:val="es-CR"/>
        </w:rPr>
      </w:pPr>
      <w:r w:rsidRPr="0019335C">
        <w:rPr>
          <w:b w:val="0"/>
          <w:bCs w:val="0"/>
          <w:lang w:val="es-CR"/>
        </w:rPr>
        <w:t>Javeth Molina, Daniel Arroyo, Irene María Prada, et al.   Con aroma de Acción IE VAS UCR 2021-2022 . en texto completo, septiembre 2023.</w:t>
      </w:r>
    </w:p>
    <w:p w14:paraId="1428D51E" w14:textId="75067ADE" w:rsidR="0019335C" w:rsidRPr="0019335C" w:rsidRDefault="0019335C" w:rsidP="0019335C">
      <w:pPr>
        <w:pStyle w:val="Cierre"/>
        <w:spacing w:beforeLines="120" w:before="288"/>
        <w:rPr>
          <w:b w:val="0"/>
          <w:bCs w:val="0"/>
          <w:lang w:val="es-CR"/>
        </w:rPr>
      </w:pPr>
      <w:r w:rsidRPr="0019335C">
        <w:rPr>
          <w:b w:val="0"/>
          <w:bCs w:val="0"/>
          <w:lang w:val="es-CR"/>
        </w:rPr>
        <w:t>Prada, I. M., Arroyo, D., &amp; Aguilar Paniagua, A. (2022). ¿Psicólogos y psicólogas sesgados? Sesgos de confirmación y representatividad en estudiantes universitarios de psicología. Wimb Lu, 17(2), 77–106. https://doi.org/10.15517/wl.v17i2.52724</w:t>
      </w:r>
    </w:p>
    <w:p w14:paraId="7B3B8109" w14:textId="56809B45" w:rsidR="00DC3BC0" w:rsidRPr="00DC3BC0" w:rsidRDefault="00DC3BC0" w:rsidP="00DC3BC0">
      <w:pPr>
        <w:pStyle w:val="Cierre"/>
        <w:spacing w:beforeLines="120" w:before="288"/>
        <w:rPr>
          <w:lang w:val="es-CR"/>
        </w:rPr>
      </w:pPr>
      <w:r w:rsidRPr="00DC3BC0">
        <w:rPr>
          <w:lang w:val="es-CR"/>
        </w:rPr>
        <w:t>Participación Académica</w:t>
      </w:r>
    </w:p>
    <w:p w14:paraId="34D22ED5" w14:textId="77777777" w:rsidR="00DC3BC0" w:rsidRPr="00DC3BC0" w:rsidRDefault="00DC3BC0" w:rsidP="00DC3BC0">
      <w:pPr>
        <w:pStyle w:val="Cierre"/>
        <w:numPr>
          <w:ilvl w:val="0"/>
          <w:numId w:val="21"/>
        </w:numPr>
        <w:spacing w:beforeLines="120" w:before="288"/>
        <w:rPr>
          <w:b w:val="0"/>
          <w:bCs w:val="0"/>
          <w:lang w:val="es-CR"/>
        </w:rPr>
      </w:pPr>
      <w:r w:rsidRPr="00DC3BC0">
        <w:rPr>
          <w:b w:val="0"/>
          <w:bCs w:val="0"/>
          <w:lang w:val="es-CR"/>
        </w:rPr>
        <w:t>Coloquio de Clínica (2021)</w:t>
      </w:r>
      <w:r w:rsidRPr="00DC3BC0">
        <w:rPr>
          <w:b w:val="0"/>
          <w:bCs w:val="0"/>
          <w:lang w:val="es-CR"/>
        </w:rPr>
        <w:br/>
        <w:t xml:space="preserve">Ponencia virtual: </w:t>
      </w:r>
      <w:r w:rsidRPr="00DC3BC0">
        <w:rPr>
          <w:b w:val="0"/>
          <w:bCs w:val="0"/>
          <w:i/>
          <w:iCs/>
          <w:lang w:val="es-CR"/>
        </w:rPr>
        <w:t>Espiritualidad, Psicología Transpersonal y COVID-19</w:t>
      </w:r>
    </w:p>
    <w:p w14:paraId="7E5B5EE4" w14:textId="77777777" w:rsidR="00DC3BC0" w:rsidRPr="00DC3BC0" w:rsidRDefault="00DC3BC0" w:rsidP="00DC3BC0">
      <w:pPr>
        <w:pStyle w:val="Cierre"/>
        <w:numPr>
          <w:ilvl w:val="0"/>
          <w:numId w:val="21"/>
        </w:numPr>
        <w:spacing w:beforeLines="120" w:before="288"/>
        <w:rPr>
          <w:b w:val="0"/>
          <w:bCs w:val="0"/>
          <w:lang w:val="es-CR"/>
        </w:rPr>
      </w:pPr>
      <w:r w:rsidRPr="00DC3BC0">
        <w:rPr>
          <w:b w:val="0"/>
          <w:bCs w:val="0"/>
          <w:lang w:val="es-CR"/>
        </w:rPr>
        <w:t>Congreso Internacional MATFIC 2023</w:t>
      </w:r>
      <w:r w:rsidRPr="00DC3BC0">
        <w:rPr>
          <w:b w:val="0"/>
          <w:bCs w:val="0"/>
          <w:lang w:val="es-CR"/>
        </w:rPr>
        <w:br/>
      </w:r>
      <w:r w:rsidRPr="00DC3BC0">
        <w:rPr>
          <w:b w:val="0"/>
          <w:bCs w:val="0"/>
          <w:i/>
          <w:iCs/>
          <w:lang w:val="es-CR"/>
        </w:rPr>
        <w:t>Hacia la Materialización de la Ficción: Agencias, Resistencias y Revueltas en la Contemporaneidad</w:t>
      </w:r>
      <w:r w:rsidRPr="00DC3BC0">
        <w:rPr>
          <w:b w:val="0"/>
          <w:bCs w:val="0"/>
          <w:lang w:val="es-CR"/>
        </w:rPr>
        <w:br/>
        <w:t>Organizado por el Programa de Posgrado en Psicología, Facultad de Ciencias Sociales</w:t>
      </w:r>
    </w:p>
    <w:p w14:paraId="125455E7" w14:textId="77777777" w:rsidR="00DC3BC0" w:rsidRPr="00DC3BC0" w:rsidRDefault="00DC3BC0" w:rsidP="00DC3BC0">
      <w:pPr>
        <w:pStyle w:val="Cierre"/>
        <w:numPr>
          <w:ilvl w:val="0"/>
          <w:numId w:val="21"/>
        </w:numPr>
        <w:spacing w:beforeLines="120" w:before="288"/>
        <w:rPr>
          <w:b w:val="0"/>
          <w:bCs w:val="0"/>
          <w:lang w:val="es-CR"/>
        </w:rPr>
      </w:pPr>
      <w:r w:rsidRPr="00DC3BC0">
        <w:rPr>
          <w:b w:val="0"/>
          <w:bCs w:val="0"/>
          <w:lang w:val="es-CR"/>
        </w:rPr>
        <w:lastRenderedPageBreak/>
        <w:t>Jornadas de Acción Social 2023</w:t>
      </w:r>
      <w:r w:rsidRPr="00DC3BC0">
        <w:rPr>
          <w:b w:val="0"/>
          <w:bCs w:val="0"/>
          <w:lang w:val="es-CR"/>
        </w:rPr>
        <w:br/>
        <w:t>Presentación de soluciones basadas en la naturaleza con el proyecto FloreSer</w:t>
      </w:r>
    </w:p>
    <w:p w14:paraId="658FB7B5" w14:textId="77777777" w:rsidR="00DC3BC0" w:rsidRPr="00DC3BC0" w:rsidRDefault="00DC3BC0" w:rsidP="00DC3BC0">
      <w:pPr>
        <w:pStyle w:val="Cierre"/>
        <w:spacing w:beforeLines="120" w:before="288"/>
        <w:rPr>
          <w:b w:val="0"/>
          <w:bCs w:val="0"/>
          <w:lang w:val="es-CR"/>
        </w:rPr>
      </w:pPr>
    </w:p>
    <w:p w14:paraId="5354CD97" w14:textId="77777777" w:rsidR="0019335C" w:rsidRDefault="0019335C" w:rsidP="00DC3BC0">
      <w:pPr>
        <w:pStyle w:val="Cierre"/>
        <w:spacing w:beforeLines="120" w:before="288"/>
        <w:rPr>
          <w:b w:val="0"/>
          <w:bCs w:val="0"/>
          <w:lang w:val="es-CR"/>
        </w:rPr>
      </w:pPr>
    </w:p>
    <w:p w14:paraId="55B974F4" w14:textId="7F6EA8F5" w:rsidR="00E9682D" w:rsidRPr="00E9682D" w:rsidRDefault="00E9682D" w:rsidP="00DC3BC0">
      <w:pPr>
        <w:pStyle w:val="Cierre"/>
        <w:spacing w:beforeLines="120" w:before="288"/>
        <w:rPr>
          <w:lang w:val="es-CR"/>
        </w:rPr>
      </w:pPr>
      <w:r w:rsidRPr="00E9682D">
        <w:rPr>
          <w:lang w:val="es-CR"/>
        </w:rPr>
        <w:t>Experiencia en Docencia y Liderazgo</w:t>
      </w:r>
    </w:p>
    <w:p w14:paraId="46C8A841" w14:textId="5D29F52D" w:rsidR="00E9682D" w:rsidRPr="00E9682D" w:rsidRDefault="00E9682D" w:rsidP="00DC3BC0">
      <w:pPr>
        <w:pStyle w:val="Cierre"/>
        <w:numPr>
          <w:ilvl w:val="0"/>
          <w:numId w:val="19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 xml:space="preserve">Asistente nombrado y ad honorem en cursos: </w:t>
      </w:r>
      <w:r w:rsidRPr="00DC3BC0">
        <w:rPr>
          <w:b w:val="0"/>
          <w:bCs w:val="0"/>
          <w:lang w:val="es-CR"/>
        </w:rPr>
        <w:t xml:space="preserve">Investigación 1 y 7; </w:t>
      </w:r>
      <w:r w:rsidRPr="00E9682D">
        <w:rPr>
          <w:b w:val="0"/>
          <w:bCs w:val="0"/>
          <w:lang w:val="es-CR"/>
        </w:rPr>
        <w:t xml:space="preserve">Normalidad </w:t>
      </w:r>
      <w:r w:rsidRPr="00DC3BC0">
        <w:rPr>
          <w:b w:val="0"/>
          <w:bCs w:val="0"/>
          <w:lang w:val="es-CR"/>
        </w:rPr>
        <w:t xml:space="preserve">1 y </w:t>
      </w:r>
      <w:r w:rsidRPr="00E9682D">
        <w:rPr>
          <w:b w:val="0"/>
          <w:bCs w:val="0"/>
          <w:lang w:val="es-CR"/>
        </w:rPr>
        <w:t>3</w:t>
      </w:r>
    </w:p>
    <w:p w14:paraId="1AEBA9DF" w14:textId="77777777" w:rsidR="00E9682D" w:rsidRPr="00E9682D" w:rsidRDefault="00E9682D" w:rsidP="00DC3BC0">
      <w:pPr>
        <w:pStyle w:val="Cierre"/>
        <w:numPr>
          <w:ilvl w:val="0"/>
          <w:numId w:val="19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Vicepresidente de la Asociación de Estudiantes de Psicología (2021-2022)</w:t>
      </w:r>
    </w:p>
    <w:p w14:paraId="5DE084D6" w14:textId="77777777" w:rsidR="00E9682D" w:rsidRPr="00E9682D" w:rsidRDefault="00E9682D" w:rsidP="00DC3BC0">
      <w:pPr>
        <w:pStyle w:val="Cierre"/>
        <w:numPr>
          <w:ilvl w:val="0"/>
          <w:numId w:val="19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Representante del Consejo de Representación Estudiantil (2022-2023)</w:t>
      </w:r>
    </w:p>
    <w:p w14:paraId="0954E1C2" w14:textId="77777777" w:rsidR="00E9682D" w:rsidRPr="00E9682D" w:rsidRDefault="00E9682D" w:rsidP="00DC3BC0">
      <w:pPr>
        <w:pStyle w:val="Cierre"/>
        <w:spacing w:beforeLines="120" w:before="288"/>
        <w:rPr>
          <w:lang w:val="es-CR"/>
        </w:rPr>
      </w:pPr>
      <w:r w:rsidRPr="00E9682D">
        <w:rPr>
          <w:lang w:val="es-CR"/>
        </w:rPr>
        <w:t>Idiomas</w:t>
      </w:r>
    </w:p>
    <w:p w14:paraId="1865850E" w14:textId="77777777" w:rsidR="00E9682D" w:rsidRPr="00E9682D" w:rsidRDefault="00E9682D" w:rsidP="00DC3BC0">
      <w:pPr>
        <w:pStyle w:val="Cierre"/>
        <w:numPr>
          <w:ilvl w:val="0"/>
          <w:numId w:val="20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Español: Nativo</w:t>
      </w:r>
    </w:p>
    <w:p w14:paraId="09AE18B2" w14:textId="796C82FF" w:rsidR="00E9682D" w:rsidRPr="00E9682D" w:rsidRDefault="00E9682D" w:rsidP="00DC3BC0">
      <w:pPr>
        <w:pStyle w:val="Cierre"/>
        <w:numPr>
          <w:ilvl w:val="0"/>
          <w:numId w:val="20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 xml:space="preserve">Inglés: Nivel B2 </w:t>
      </w:r>
      <w:r w:rsidRPr="00DC3BC0">
        <w:rPr>
          <w:b w:val="0"/>
          <w:bCs w:val="0"/>
          <w:lang w:val="es-CR"/>
        </w:rPr>
        <w:t>(Intensa)</w:t>
      </w:r>
    </w:p>
    <w:p w14:paraId="071B0401" w14:textId="7E3D7386" w:rsidR="00302A2C" w:rsidRPr="00DC3BC0" w:rsidRDefault="00E9682D" w:rsidP="00DC3BC0">
      <w:pPr>
        <w:pStyle w:val="Cierre"/>
        <w:numPr>
          <w:ilvl w:val="0"/>
          <w:numId w:val="20"/>
        </w:numPr>
        <w:spacing w:beforeLines="120" w:before="288"/>
        <w:rPr>
          <w:b w:val="0"/>
          <w:bCs w:val="0"/>
          <w:lang w:val="es-CR"/>
        </w:rPr>
      </w:pPr>
      <w:r w:rsidRPr="00E9682D">
        <w:rPr>
          <w:b w:val="0"/>
          <w:bCs w:val="0"/>
          <w:lang w:val="es-CR"/>
        </w:rPr>
        <w:t>Alemán: Nivel A1</w:t>
      </w:r>
      <w:r w:rsidRPr="00DC3BC0">
        <w:rPr>
          <w:b w:val="0"/>
          <w:bCs w:val="0"/>
          <w:lang w:val="es-CR"/>
        </w:rPr>
        <w:t xml:space="preserve"> </w:t>
      </w:r>
      <w:r w:rsidRPr="00E9682D">
        <w:rPr>
          <w:b w:val="0"/>
          <w:bCs w:val="0"/>
          <w:lang w:val="es-CR"/>
        </w:rPr>
        <w:t>(Instituto Germánico)</w:t>
      </w:r>
    </w:p>
    <w:sectPr w:rsidR="00302A2C" w:rsidRPr="00DC3BC0" w:rsidSect="00673C35">
      <w:footerReference w:type="default" r:id="rId9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C88C6" w14:textId="77777777" w:rsidR="00070545" w:rsidRDefault="00070545">
      <w:pPr>
        <w:spacing w:after="0"/>
      </w:pPr>
      <w:r>
        <w:separator/>
      </w:r>
    </w:p>
  </w:endnote>
  <w:endnote w:type="continuationSeparator" w:id="0">
    <w:p w14:paraId="0AE96196" w14:textId="77777777" w:rsidR="00070545" w:rsidRDefault="00070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4F31" w14:textId="77777777" w:rsidR="00DA35CE" w:rsidRDefault="000D5AB1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86F73">
      <w:rPr>
        <w:noProof/>
        <w:lang w:bidi="es-ES"/>
      </w:rPr>
      <w:t>1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AFA93" w14:textId="77777777" w:rsidR="00070545" w:rsidRDefault="00070545">
      <w:pPr>
        <w:spacing w:after="0"/>
      </w:pPr>
      <w:r>
        <w:separator/>
      </w:r>
    </w:p>
  </w:footnote>
  <w:footnote w:type="continuationSeparator" w:id="0">
    <w:p w14:paraId="60162AC9" w14:textId="77777777" w:rsidR="00070545" w:rsidRDefault="000705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0B2393"/>
    <w:multiLevelType w:val="multilevel"/>
    <w:tmpl w:val="F40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7531B"/>
    <w:multiLevelType w:val="multilevel"/>
    <w:tmpl w:val="FB00F3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993623"/>
    <w:multiLevelType w:val="multilevel"/>
    <w:tmpl w:val="1A26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B3F4F"/>
    <w:multiLevelType w:val="multilevel"/>
    <w:tmpl w:val="1B0C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52B42"/>
    <w:multiLevelType w:val="multilevel"/>
    <w:tmpl w:val="38101482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F5374EA"/>
    <w:multiLevelType w:val="multilevel"/>
    <w:tmpl w:val="2C62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307537">
    <w:abstractNumId w:val="9"/>
  </w:num>
  <w:num w:numId="2" w16cid:durableId="2134444823">
    <w:abstractNumId w:val="9"/>
  </w:num>
  <w:num w:numId="3" w16cid:durableId="2082017544">
    <w:abstractNumId w:val="8"/>
  </w:num>
  <w:num w:numId="4" w16cid:durableId="1318651665">
    <w:abstractNumId w:val="8"/>
  </w:num>
  <w:num w:numId="5" w16cid:durableId="171990939">
    <w:abstractNumId w:val="7"/>
  </w:num>
  <w:num w:numId="6" w16cid:durableId="2133474217">
    <w:abstractNumId w:val="6"/>
  </w:num>
  <w:num w:numId="7" w16cid:durableId="652374102">
    <w:abstractNumId w:val="5"/>
  </w:num>
  <w:num w:numId="8" w16cid:durableId="566847032">
    <w:abstractNumId w:val="4"/>
  </w:num>
  <w:num w:numId="9" w16cid:durableId="799081243">
    <w:abstractNumId w:val="3"/>
  </w:num>
  <w:num w:numId="10" w16cid:durableId="1003122624">
    <w:abstractNumId w:val="2"/>
  </w:num>
  <w:num w:numId="11" w16cid:durableId="1973560525">
    <w:abstractNumId w:val="1"/>
  </w:num>
  <w:num w:numId="12" w16cid:durableId="1883710064">
    <w:abstractNumId w:val="0"/>
  </w:num>
  <w:num w:numId="13" w16cid:durableId="1431662191">
    <w:abstractNumId w:val="13"/>
  </w:num>
  <w:num w:numId="14" w16cid:durableId="458303092">
    <w:abstractNumId w:val="17"/>
  </w:num>
  <w:num w:numId="15" w16cid:durableId="1214393222">
    <w:abstractNumId w:val="16"/>
  </w:num>
  <w:num w:numId="16" w16cid:durableId="62530877">
    <w:abstractNumId w:val="10"/>
  </w:num>
  <w:num w:numId="17" w16cid:durableId="837160898">
    <w:abstractNumId w:val="14"/>
  </w:num>
  <w:num w:numId="18" w16cid:durableId="38090112">
    <w:abstractNumId w:val="12"/>
  </w:num>
  <w:num w:numId="19" w16cid:durableId="1798059991">
    <w:abstractNumId w:val="11"/>
  </w:num>
  <w:num w:numId="20" w16cid:durableId="1283999758">
    <w:abstractNumId w:val="18"/>
  </w:num>
  <w:num w:numId="21" w16cid:durableId="859305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88"/>
    <w:rsid w:val="00070545"/>
    <w:rsid w:val="000D5AB1"/>
    <w:rsid w:val="0017482F"/>
    <w:rsid w:val="0019335C"/>
    <w:rsid w:val="002045EB"/>
    <w:rsid w:val="00286F73"/>
    <w:rsid w:val="00293B83"/>
    <w:rsid w:val="00302A2C"/>
    <w:rsid w:val="00336588"/>
    <w:rsid w:val="00381669"/>
    <w:rsid w:val="0050033D"/>
    <w:rsid w:val="0052105A"/>
    <w:rsid w:val="00673C35"/>
    <w:rsid w:val="006A3CE7"/>
    <w:rsid w:val="0076387D"/>
    <w:rsid w:val="00834A20"/>
    <w:rsid w:val="008F15C5"/>
    <w:rsid w:val="00965D17"/>
    <w:rsid w:val="00A27383"/>
    <w:rsid w:val="00A736B0"/>
    <w:rsid w:val="00C14DA4"/>
    <w:rsid w:val="00C83E3C"/>
    <w:rsid w:val="00D02A74"/>
    <w:rsid w:val="00D7714B"/>
    <w:rsid w:val="00D905F1"/>
    <w:rsid w:val="00DA35CE"/>
    <w:rsid w:val="00DC3BC0"/>
    <w:rsid w:val="00DF56DD"/>
    <w:rsid w:val="00E9682D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C0E8"/>
  <w15:chartTrackingRefBased/>
  <w15:docId w15:val="{E27A2341-0459-438A-B5DF-F55788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s-E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Ttulo1">
    <w:name w:val="heading 1"/>
    <w:basedOn w:val="Normal"/>
    <w:link w:val="Ttulo1C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Fecha">
    <w:name w:val="Date"/>
    <w:basedOn w:val="Normal"/>
    <w:next w:val="Direccin"/>
    <w:link w:val="FechaC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FechaCar">
    <w:name w:val="Fecha Car"/>
    <w:basedOn w:val="Fuentedeprrafopredeter"/>
    <w:link w:val="Fecha"/>
    <w:uiPriority w:val="2"/>
    <w:rsid w:val="00673C35"/>
    <w:rPr>
      <w:b/>
      <w:bCs/>
      <w:color w:val="0D0D0D" w:themeColor="text1" w:themeTint="F2"/>
    </w:rPr>
  </w:style>
  <w:style w:type="paragraph" w:customStyle="1" w:styleId="Direccin">
    <w:name w:val="Dirección"/>
    <w:basedOn w:val="Normal"/>
    <w:next w:val="Saludo"/>
    <w:uiPriority w:val="3"/>
    <w:qFormat/>
    <w:rsid w:val="00965D17"/>
    <w:pPr>
      <w:spacing w:line="336" w:lineRule="auto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5AB1"/>
    <w:rPr>
      <w:rFonts w:eastAsiaTheme="minorEastAsia"/>
      <w:color w:val="2A7B88" w:themeColor="accent1" w:themeShade="BF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doCar">
    <w:name w:val="Saludo Car"/>
    <w:basedOn w:val="Fuentedeprrafopredeter"/>
    <w:link w:val="Saludo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ierre">
    <w:name w:val="Closing"/>
    <w:basedOn w:val="Normal"/>
    <w:next w:val="Firma"/>
    <w:link w:val="CierreC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ierreCar">
    <w:name w:val="Cierre Car"/>
    <w:basedOn w:val="Fuentedeprrafopredeter"/>
    <w:link w:val="Cierre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Firma">
    <w:name w:val="Signature"/>
    <w:basedOn w:val="Normal"/>
    <w:next w:val="Normal"/>
    <w:link w:val="FirmaC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FirmaCar">
    <w:name w:val="Firma Car"/>
    <w:basedOn w:val="Fuentedeprrafopredeter"/>
    <w:link w:val="Firma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EncabezadoCar">
    <w:name w:val="Encabezado Car"/>
    <w:basedOn w:val="Fuentedeprrafopredeter"/>
    <w:link w:val="Encabezado"/>
    <w:uiPriority w:val="99"/>
    <w:rsid w:val="000D5AB1"/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xtodelmarcadordeposicin">
    <w:name w:val="Placeholder Text"/>
    <w:basedOn w:val="Fuentedeprrafopredeter"/>
    <w:uiPriority w:val="99"/>
    <w:semiHidden/>
    <w:rsid w:val="00DF56DD"/>
    <w:rPr>
      <w:color w:val="3A3836" w:themeColor="background2" w:themeShade="40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F56DD"/>
    <w:rPr>
      <w:i/>
      <w:iCs/>
      <w:color w:val="2A7B88" w:themeColor="accent1" w:themeShade="B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Textodebloque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DF56DD"/>
    <w:rPr>
      <w:color w:val="2A7B88" w:themeColor="accent1" w:themeShade="B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F56DD"/>
    <w:rPr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F56DD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736B0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F56DD"/>
    <w:rPr>
      <w:rFonts w:ascii="Segoe UI" w:hAnsi="Segoe UI" w:cs="Segoe UI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6B0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6B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6B0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6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6B0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736B0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36B0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736B0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736B0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736B0"/>
    <w:rPr>
      <w:rFonts w:ascii="Consolas" w:hAnsi="Consolas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336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2-9424-684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arroyozuniga@ucr.ac.cr/danerag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er\AppData\Roaming\Microsoft\Templates\Carta%20de%20presentaci&#243;n%20(azul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(azul)</Template>
  <TotalTime>8</TotalTime>
  <Pages>3</Pages>
  <Words>651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Daniel Arroyo</dc:creator>
  <cp:keywords/>
  <dc:description/>
  <cp:lastModifiedBy>Daniel Arroyo</cp:lastModifiedBy>
  <cp:revision>3</cp:revision>
  <dcterms:created xsi:type="dcterms:W3CDTF">2024-11-11T16:44:00Z</dcterms:created>
  <dcterms:modified xsi:type="dcterms:W3CDTF">2025-04-11T15:34:00Z</dcterms:modified>
</cp:coreProperties>
</file>